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D847" w14:textId="77777777" w:rsidR="00A6034F" w:rsidRPr="005F6B96" w:rsidRDefault="00A6034F" w:rsidP="00A6034F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4258DC9B" w14:textId="77777777" w:rsidR="00A6034F" w:rsidRPr="005F6B96" w:rsidRDefault="00A6034F" w:rsidP="00A6034F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61404B7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_________________________________________,con DNI núm.   ______________________,</w:t>
      </w:r>
    </w:p>
    <w:p w14:paraId="2905DB97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0C5F40A" w14:textId="2259A556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5F6B96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5F6B96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3 PRAZAS DE CONDUTOR/A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p w14:paraId="253008B7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7"/>
        <w:gridCol w:w="2752"/>
        <w:gridCol w:w="1018"/>
        <w:gridCol w:w="50"/>
        <w:gridCol w:w="765"/>
        <w:gridCol w:w="777"/>
        <w:gridCol w:w="7"/>
        <w:gridCol w:w="1080"/>
      </w:tblGrid>
      <w:tr w:rsidR="00A6034F" w:rsidRPr="005F6B96" w14:paraId="25269397" w14:textId="77777777" w:rsidTr="00AE3799">
        <w:trPr>
          <w:trHeight w:val="630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093B" w14:textId="77777777" w:rsidR="00A6034F" w:rsidRPr="005F6B96" w:rsidRDefault="00A6034F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17B" w14:textId="77777777" w:rsidR="00A6034F" w:rsidRPr="005F6B96" w:rsidRDefault="00A6034F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B562" w14:textId="77777777" w:rsidR="00A6034F" w:rsidRPr="005F6B96" w:rsidRDefault="00A6034F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ED4" w14:textId="77777777" w:rsidR="00A6034F" w:rsidRPr="005F6B96" w:rsidRDefault="00A6034F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7617ADFD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57AB03C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4EC7A1DF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5B99CB11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61029F6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A6034F" w:rsidRPr="005F6B96" w14:paraId="2FC4AA99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DDCC" w14:textId="77777777" w:rsidR="00A6034F" w:rsidRPr="005F6B96" w:rsidRDefault="00A6034F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0D61C210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A5EA950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C926989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37E76FD5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44BA07A9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5F6B96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A6034F" w:rsidRPr="005F6B96" w14:paraId="322529FF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7F02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como condutor/a independentemente que sexa en camión ou maquinaria e independente do servizo. Máximo 100 puntos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E0237E2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AFDE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BE86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039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392A0CDC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E52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305E2F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8B7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885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D84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18CA54F3" w14:textId="77777777" w:rsidTr="00AE3799">
        <w:trPr>
          <w:trHeight w:val="6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16F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</w:t>
            </w:r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condutor/a independentemente que sexa en camión ou maquinaria e independente do servizo. Máximo 15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9413D2D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B69F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D25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858F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37B58A15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B7DC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5F6B96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C7F34A2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102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983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321F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07D5458F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7F11A8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A6034F" w:rsidRPr="005F6B96" w14:paraId="47C66D7A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252A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AD0882A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4D0466CF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CE8EBD7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5F6B96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EAC6C6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34F" w:rsidRPr="005F6B96" w14:paraId="5D36CAD1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A98E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E0F63F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F7A90C2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C104BC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836E688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5F6B96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A6034F" w:rsidRPr="005F6B96" w14:paraId="241EA2B8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A4D8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color w:val="000000"/>
                <w:sz w:val="22"/>
                <w:szCs w:val="22"/>
              </w:rPr>
              <w:t>B.1 Cursos ou actividades de formación.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533C20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DA7F61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7F989EE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14055E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A6034F" w:rsidRPr="005F6B96" w14:paraId="0B22D507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2FD4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D18C0B1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516A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1C72C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72A0231F" w14:textId="77777777" w:rsidTr="00AE3799">
        <w:trPr>
          <w:trHeight w:val="341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328D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CC73039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1F537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9182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4F30535D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05ABF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555F5E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67DD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5CD4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287FC3D9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AF054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4E27C51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F2EF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BFADE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65F5A0E6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92D81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1A38741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896D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F81DB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27C999D8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A7871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75B353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507E6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CCDA1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3E98970D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FACC9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634997F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18E5B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EEFE24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551AA726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9DD1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color w:val="000000"/>
                <w:sz w:val="22"/>
                <w:szCs w:val="22"/>
              </w:rPr>
              <w:t>B.2 Titulación complementaria.</w:t>
            </w:r>
          </w:p>
        </w:tc>
        <w:tc>
          <w:tcPr>
            <w:tcW w:w="197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69E61CD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67F6F61A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B470D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Carné CE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C31AD4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DB8E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0B11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36789448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C447A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Carné C1E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0EBA78D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7C502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B01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2899B5F6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D5DA8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Carné BE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95EC528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E622E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93F9A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313E2EF0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6EFE" w14:textId="77777777" w:rsidR="00A6034F" w:rsidRPr="005F6B96" w:rsidRDefault="00A6034F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F6B96">
              <w:rPr>
                <w:rFonts w:ascii="Arial Narrow" w:hAnsi="Arial Narrow" w:cs="Calibri"/>
                <w:color w:val="000000"/>
                <w:sz w:val="22"/>
                <w:szCs w:val="22"/>
              </w:rPr>
              <w:t>B.3 Formación relacionada co galego.</w:t>
            </w:r>
          </w:p>
        </w:tc>
        <w:tc>
          <w:tcPr>
            <w:tcW w:w="1973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23CCAD5" w14:textId="77777777" w:rsidR="00A6034F" w:rsidRPr="005F6B96" w:rsidRDefault="00A6034F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34F" w:rsidRPr="005F6B96" w14:paraId="19E84F37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B73B2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F6B96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B24A9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40495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826C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276C3F9C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3ACA1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9724014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123D3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F980E6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57751B0F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0920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4581F7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AED9F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53AAFC0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523C5DEA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C0523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67DDEC3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7D0E1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3753342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5690B426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BCC45" w14:textId="77777777" w:rsidR="00A6034F" w:rsidRPr="005F6B96" w:rsidRDefault="00A6034F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5F6B96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1087359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DCF9C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5268F1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4D219ACA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C0467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A6034F" w:rsidRPr="005F6B96" w14:paraId="5BF7609E" w14:textId="77777777" w:rsidTr="00AE3799">
        <w:trPr>
          <w:trHeight w:val="300"/>
          <w:jc w:val="center"/>
        </w:trPr>
        <w:tc>
          <w:tcPr>
            <w:tcW w:w="44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D3C1A24" w14:textId="77777777" w:rsidR="00A6034F" w:rsidRPr="005F6B96" w:rsidRDefault="00A6034F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F6B96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5F6B96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5F6B96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399FE" w14:textId="77777777" w:rsidR="00A6034F" w:rsidRPr="005F6B96" w:rsidRDefault="00A6034F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3C4261D8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9B06A24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FE4DCA4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9F15931" w14:textId="77777777" w:rsidR="00A6034F" w:rsidRPr="005F6B96" w:rsidRDefault="00A6034F" w:rsidP="00A6034F">
      <w:pPr>
        <w:widowControl w:val="0"/>
        <w:tabs>
          <w:tab w:val="left" w:pos="649"/>
        </w:tabs>
        <w:suppressAutoHyphens/>
        <w:spacing w:before="87" w:line="264" w:lineRule="auto"/>
        <w:ind w:right="14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AF78FEE" w14:textId="77777777" w:rsidR="00A6034F" w:rsidRPr="005F6B96" w:rsidRDefault="00A6034F" w:rsidP="00A6034F">
      <w:pPr>
        <w:widowControl w:val="0"/>
        <w:tabs>
          <w:tab w:val="left" w:pos="649"/>
        </w:tabs>
        <w:suppressAutoHyphens/>
        <w:spacing w:before="87" w:line="264" w:lineRule="auto"/>
        <w:ind w:right="14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6598337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5F6B96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230BA23C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105B95B1" w14:textId="77777777" w:rsidR="00A6034F" w:rsidRPr="005F6B96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248A5C21" w14:textId="77777777" w:rsidR="00A6034F" w:rsidRPr="00BF2054" w:rsidRDefault="00A6034F" w:rsidP="00A6034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5F6B96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1D01DDE4" w14:textId="5F1E83A9" w:rsidR="000446BB" w:rsidRPr="00A6034F" w:rsidRDefault="000446BB" w:rsidP="00A6034F">
      <w:pPr>
        <w:rPr>
          <w:rFonts w:eastAsia="Trebuchet MS"/>
        </w:rPr>
      </w:pPr>
    </w:p>
    <w:sectPr w:rsidR="000446BB" w:rsidRPr="00A6034F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278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2023-09-19T08:35:00Z</dcterms:created>
  <dcterms:modified xsi:type="dcterms:W3CDTF">2023-09-19T08:35:00Z</dcterms:modified>
</cp:coreProperties>
</file>